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36" w:rsidRDefault="00C30C5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交通部製作「你也是路口安全英雄」影片連結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379"/>
      </w:tblGrid>
      <w:tr w:rsidR="002F2A36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36" w:rsidRDefault="00C30C5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類別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36" w:rsidRDefault="00C30C5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連結網址</w:t>
            </w:r>
          </w:p>
        </w:tc>
      </w:tr>
      <w:tr w:rsidR="002F2A36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36" w:rsidRDefault="00C30C51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影片下載及公播證明書</w:t>
            </w:r>
          </w:p>
          <w:p w:rsidR="002F2A36" w:rsidRDefault="00C30C51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QR code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36" w:rsidRDefault="00C30C51">
            <w:pPr>
              <w:spacing w:before="360" w:after="360"/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>
                  <wp:extent cx="1993263" cy="1993263"/>
                  <wp:effectExtent l="0" t="0" r="6987" b="6987"/>
                  <wp:docPr id="1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3" cy="199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A36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36" w:rsidRDefault="00C30C51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影片交通安入口網網址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36" w:rsidRDefault="00C30C51">
            <w:pPr>
              <w:spacing w:before="360" w:after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交通安全入口網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教材文宣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影片專區</w:t>
            </w:r>
          </w:p>
          <w:p w:rsidR="002F2A36" w:rsidRDefault="00C30C51">
            <w:pPr>
              <w:spacing w:before="360" w:after="360"/>
            </w:pPr>
            <w:hyperlink r:id="rId7" w:history="1">
              <w:r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https://168.motc.gov.tw/theme/video/post/2207131721506</w:t>
              </w:r>
            </w:hyperlink>
          </w:p>
        </w:tc>
      </w:tr>
      <w:tr w:rsidR="002F2A36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36" w:rsidRDefault="00C30C51">
            <w:pPr>
              <w:spacing w:before="36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YouTube</w:t>
            </w:r>
            <w:r>
              <w:rPr>
                <w:rFonts w:ascii="標楷體" w:eastAsia="標楷體" w:hAnsi="標楷體"/>
                <w:sz w:val="36"/>
                <w:szCs w:val="36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36" w:rsidRDefault="00C30C51">
            <w:pPr>
              <w:spacing w:before="360" w:after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https://www.youtube.com/watch?v=w8IzdLv7BdU</w:t>
            </w:r>
          </w:p>
        </w:tc>
      </w:tr>
    </w:tbl>
    <w:p w:rsidR="002F2A36" w:rsidRDefault="002F2A36">
      <w:pPr>
        <w:rPr>
          <w:rFonts w:ascii="標楷體" w:eastAsia="標楷體" w:hAnsi="標楷體"/>
          <w:sz w:val="36"/>
          <w:szCs w:val="36"/>
        </w:rPr>
      </w:pPr>
    </w:p>
    <w:sectPr w:rsidR="002F2A36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0C51">
      <w:r>
        <w:separator/>
      </w:r>
    </w:p>
  </w:endnote>
  <w:endnote w:type="continuationSeparator" w:id="0">
    <w:p w:rsidR="00000000" w:rsidRDefault="00C3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0C51">
      <w:r>
        <w:rPr>
          <w:color w:val="000000"/>
        </w:rPr>
        <w:separator/>
      </w:r>
    </w:p>
  </w:footnote>
  <w:footnote w:type="continuationSeparator" w:id="0">
    <w:p w:rsidR="00000000" w:rsidRDefault="00C3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F2A36"/>
    <w:rsid w:val="002F2A36"/>
    <w:rsid w:val="00413809"/>
    <w:rsid w:val="00C3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F5258-C8A5-4A39-807C-AE2F1FC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68.motc.gov.tw/theme/video/post/2207131721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2022-08-01T03:40:00Z</dcterms:created>
  <dcterms:modified xsi:type="dcterms:W3CDTF">2022-08-01T03:40:00Z</dcterms:modified>
</cp:coreProperties>
</file>